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835D3" w14:textId="0A70924E" w:rsidR="00F64C3B" w:rsidRDefault="00BF332D" w:rsidP="00FB7F2F">
      <w:pPr>
        <w:spacing w:before="240" w:after="240"/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COVER LETTER</w:t>
      </w:r>
      <w:r w:rsidR="00F64C3B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 xml:space="preserve"> QUESTIONNAIRE:</w:t>
      </w:r>
    </w:p>
    <w:p w14:paraId="47FC2B65" w14:textId="5106CDCE" w:rsidR="00FB7F2F" w:rsidRPr="00DC1DD9" w:rsidRDefault="00FB7F2F" w:rsidP="00DC1DD9">
      <w:pPr>
        <w:spacing w:before="240" w:after="240"/>
        <w:rPr>
          <w:rFonts w:ascii="Arial" w:hAnsi="Arial" w:cs="Arial"/>
          <w:sz w:val="22"/>
          <w:szCs w:val="22"/>
        </w:rPr>
      </w:pPr>
      <w:r w:rsidRPr="00DC1DD9">
        <w:rPr>
          <w:rFonts w:ascii="Arial" w:hAnsi="Arial" w:cs="Arial"/>
          <w:b/>
          <w:bCs/>
          <w:sz w:val="22"/>
          <w:szCs w:val="22"/>
        </w:rPr>
        <w:t>Name</w:t>
      </w:r>
      <w:r w:rsidRPr="00DC1DD9">
        <w:rPr>
          <w:rFonts w:ascii="Arial" w:hAnsi="Arial" w:cs="Arial"/>
          <w:sz w:val="22"/>
          <w:szCs w:val="22"/>
        </w:rPr>
        <w:t xml:space="preserve">: </w:t>
      </w:r>
      <w:r w:rsidRPr="00DC1DD9">
        <w:rPr>
          <w:rFonts w:ascii="Arial" w:hAnsi="Arial" w:cs="Arial"/>
          <w:sz w:val="22"/>
          <w:szCs w:val="22"/>
        </w:rPr>
        <w:tab/>
      </w:r>
      <w:r w:rsidRPr="00DC1DD9">
        <w:rPr>
          <w:rFonts w:ascii="Arial" w:hAnsi="Arial" w:cs="Arial"/>
          <w:sz w:val="22"/>
          <w:szCs w:val="22"/>
        </w:rPr>
        <w:tab/>
      </w:r>
    </w:p>
    <w:p w14:paraId="18974CB7" w14:textId="77777777" w:rsidR="006963E6" w:rsidRPr="00DC1DD9" w:rsidRDefault="006963E6" w:rsidP="00DC1DD9">
      <w:pPr>
        <w:spacing w:before="240" w:after="240"/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</w:pPr>
      <w:r w:rsidRPr="00DC1DD9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JOB TARGET:</w:t>
      </w:r>
    </w:p>
    <w:p w14:paraId="6D45FF1F" w14:textId="11E9E388" w:rsidR="00BF332D" w:rsidRDefault="00BF332D" w:rsidP="00BF332D">
      <w:pPr>
        <w:spacing w:before="240" w:after="240"/>
        <w:rPr>
          <w:rFonts w:ascii="Arial" w:hAnsi="Arial" w:cs="Arial"/>
          <w:i/>
          <w:sz w:val="22"/>
          <w:szCs w:val="22"/>
        </w:rPr>
      </w:pPr>
      <w:r w:rsidRPr="00DC1DD9">
        <w:rPr>
          <w:rFonts w:ascii="Arial" w:hAnsi="Arial" w:cs="Arial"/>
          <w:b/>
          <w:bCs/>
          <w:sz w:val="22"/>
          <w:szCs w:val="22"/>
        </w:rPr>
        <w:t>Link to target job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C1DD9">
        <w:rPr>
          <w:rFonts w:ascii="Arial" w:hAnsi="Arial" w:cs="Arial"/>
          <w:i/>
          <w:sz w:val="22"/>
          <w:szCs w:val="22"/>
        </w:rPr>
        <w:t xml:space="preserve">(Please list a max of </w:t>
      </w:r>
      <w:r>
        <w:rPr>
          <w:rFonts w:ascii="Arial" w:hAnsi="Arial" w:cs="Arial"/>
          <w:i/>
          <w:sz w:val="22"/>
          <w:szCs w:val="22"/>
        </w:rPr>
        <w:t>1 opportunity)</w:t>
      </w:r>
      <w:r>
        <w:rPr>
          <w:rFonts w:ascii="Arial" w:hAnsi="Arial" w:cs="Arial"/>
          <w:i/>
          <w:sz w:val="22"/>
          <w:szCs w:val="22"/>
        </w:rPr>
        <w:t>:</w:t>
      </w:r>
    </w:p>
    <w:p w14:paraId="3D30AC20" w14:textId="77777777" w:rsidR="00BF332D" w:rsidRPr="008A32B8" w:rsidRDefault="00BF332D" w:rsidP="00BF332D">
      <w:pPr>
        <w:spacing w:before="240" w:after="240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693CC5D0" w14:textId="6E4D2985" w:rsidR="008A32B8" w:rsidRDefault="00BF332D" w:rsidP="008A32B8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What attracts you to this role? </w:t>
      </w:r>
    </w:p>
    <w:p w14:paraId="0F482D28" w14:textId="77777777" w:rsidR="00BF332D" w:rsidRPr="008A32B8" w:rsidRDefault="00BF332D" w:rsidP="00BF332D">
      <w:pPr>
        <w:spacing w:before="240" w:after="240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3B126BD6" w14:textId="69A99BFA" w:rsidR="00BF332D" w:rsidRDefault="00BF332D" w:rsidP="008A32B8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 attracts you to this company?</w:t>
      </w:r>
    </w:p>
    <w:p w14:paraId="5EF90FBA" w14:textId="77777777" w:rsidR="00BF332D" w:rsidRPr="008A32B8" w:rsidRDefault="00BF332D" w:rsidP="00BF332D">
      <w:pPr>
        <w:spacing w:before="240" w:after="240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074BD764" w14:textId="415E4DD9" w:rsidR="00BF332D" w:rsidRDefault="00BF332D" w:rsidP="008A32B8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How did you come across this opportunity?</w:t>
      </w:r>
    </w:p>
    <w:p w14:paraId="13DD3541" w14:textId="77777777" w:rsidR="00BF332D" w:rsidRPr="008A32B8" w:rsidRDefault="00BF332D" w:rsidP="00BF332D">
      <w:pPr>
        <w:spacing w:before="240" w:after="240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75EDDEE4" w14:textId="1E6CE446" w:rsidR="00BF332D" w:rsidRDefault="00BF332D" w:rsidP="008A32B8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 you have any contacts at this company?</w:t>
      </w:r>
    </w:p>
    <w:p w14:paraId="2850BA8F" w14:textId="070A5C8A" w:rsidR="00BF332D" w:rsidRDefault="00BF332D" w:rsidP="00BF332D">
      <w:pPr>
        <w:spacing w:before="240" w:after="240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3A70FA16" w14:textId="71A1FBFE" w:rsidR="00BF332D" w:rsidRDefault="00BF332D" w:rsidP="00BF332D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Who should the letter be addressed to</w:t>
      </w:r>
      <w:r>
        <w:rPr>
          <w:rFonts w:ascii="Arial" w:hAnsi="Arial" w:cs="Arial"/>
          <w:b/>
          <w:bCs/>
          <w:sz w:val="22"/>
          <w:szCs w:val="22"/>
        </w:rPr>
        <w:t>?</w:t>
      </w:r>
      <w:r>
        <w:rPr>
          <w:rFonts w:ascii="Arial" w:hAnsi="Arial" w:cs="Arial"/>
          <w:b/>
          <w:bCs/>
          <w:sz w:val="22"/>
          <w:szCs w:val="22"/>
        </w:rPr>
        <w:t xml:space="preserve"> Please use the company website or LinkedIn to identify the most appropriate person, if a contact name is not yet know.</w:t>
      </w:r>
    </w:p>
    <w:p w14:paraId="1B3700D3" w14:textId="77777777" w:rsidR="00BF332D" w:rsidRPr="008A32B8" w:rsidRDefault="00BF332D" w:rsidP="00BF332D">
      <w:pPr>
        <w:spacing w:before="240" w:after="240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653C052B" w14:textId="1C7B0447" w:rsidR="00BF332D" w:rsidRPr="00DC1DD9" w:rsidRDefault="00BF332D" w:rsidP="00BF332D">
      <w:pPr>
        <w:spacing w:before="240" w:after="240"/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KEY MESSAGES</w:t>
      </w:r>
      <w:r w:rsidRPr="00DC1DD9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:</w:t>
      </w:r>
    </w:p>
    <w:p w14:paraId="5F3E5D90" w14:textId="61B86731" w:rsidR="00BF332D" w:rsidRDefault="00BF332D" w:rsidP="008A32B8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 insights do you have into the organisation’s challenges and plans?</w:t>
      </w:r>
    </w:p>
    <w:p w14:paraId="15DA72A9" w14:textId="77777777" w:rsidR="00BF332D" w:rsidRPr="008A32B8" w:rsidRDefault="00BF332D" w:rsidP="00BF332D">
      <w:pPr>
        <w:spacing w:before="240" w:after="240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2CB4B47F" w14:textId="37197E41" w:rsidR="00FB7F2F" w:rsidRPr="00DC1DD9" w:rsidRDefault="00BF332D" w:rsidP="00BF332D">
      <w:pPr>
        <w:spacing w:before="240" w:after="240"/>
        <w:rPr>
          <w:rFonts w:ascii="Arial" w:hAnsi="Arial" w:cs="Arial"/>
          <w:i/>
          <w:sz w:val="22"/>
          <w:szCs w:val="22"/>
        </w:rPr>
      </w:pPr>
      <w:r w:rsidRPr="00BF332D">
        <w:rPr>
          <w:rFonts w:ascii="Arial" w:hAnsi="Arial" w:cs="Arial"/>
          <w:b/>
          <w:bCs/>
          <w:sz w:val="22"/>
          <w:szCs w:val="22"/>
        </w:rPr>
        <w:t xml:space="preserve">How do you think you can help this organisation? </w:t>
      </w:r>
      <w:r>
        <w:rPr>
          <w:rFonts w:ascii="Arial" w:hAnsi="Arial" w:cs="Arial"/>
          <w:b/>
          <w:bCs/>
          <w:sz w:val="22"/>
          <w:szCs w:val="22"/>
        </w:rPr>
        <w:t xml:space="preserve">Why do they need you? </w:t>
      </w:r>
      <w:r w:rsidR="00FB7F2F" w:rsidRPr="00DC1DD9">
        <w:rPr>
          <w:rFonts w:ascii="Arial" w:hAnsi="Arial" w:cs="Arial"/>
          <w:b/>
          <w:bCs/>
          <w:sz w:val="22"/>
          <w:szCs w:val="22"/>
        </w:rPr>
        <w:t>What problem can you solve for them?</w:t>
      </w:r>
      <w:r w:rsidR="00AD1342" w:rsidRPr="00DC1D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6D8339" w14:textId="77777777" w:rsidR="00BF332D" w:rsidRPr="008A32B8" w:rsidRDefault="00BF332D" w:rsidP="00BF332D">
      <w:pPr>
        <w:spacing w:before="240" w:after="240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4286AF11" w14:textId="5F4FE60D" w:rsidR="00FB7F2F" w:rsidRPr="00DC1DD9" w:rsidRDefault="00FB7F2F" w:rsidP="00DC1DD9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DC1DD9">
        <w:rPr>
          <w:rFonts w:ascii="Arial" w:hAnsi="Arial" w:cs="Arial"/>
          <w:b/>
          <w:bCs/>
          <w:sz w:val="22"/>
          <w:szCs w:val="22"/>
        </w:rPr>
        <w:t xml:space="preserve">Imagine you were the person sifting </w:t>
      </w:r>
      <w:r w:rsidR="00BF332D">
        <w:rPr>
          <w:rFonts w:ascii="Arial" w:hAnsi="Arial" w:cs="Arial"/>
          <w:b/>
          <w:bCs/>
          <w:sz w:val="22"/>
          <w:szCs w:val="22"/>
        </w:rPr>
        <w:t>cover letters</w:t>
      </w:r>
      <w:r w:rsidRPr="00DC1DD9">
        <w:rPr>
          <w:rFonts w:ascii="Arial" w:hAnsi="Arial" w:cs="Arial"/>
          <w:b/>
          <w:bCs/>
          <w:sz w:val="22"/>
          <w:szCs w:val="22"/>
        </w:rPr>
        <w:t xml:space="preserve"> for your target position. What are the top 3 skills, experiences, or qualifications you would be looking for? </w:t>
      </w:r>
    </w:p>
    <w:p w14:paraId="1C502D00" w14:textId="77777777" w:rsidR="00BF332D" w:rsidRPr="008A32B8" w:rsidRDefault="00BF332D" w:rsidP="00BF332D">
      <w:pPr>
        <w:spacing w:before="240" w:after="240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16B9F712" w14:textId="3CF7C2A1" w:rsidR="008A32B8" w:rsidRDefault="00BF332D" w:rsidP="00BF332D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BF332D">
        <w:rPr>
          <w:rFonts w:ascii="Arial" w:hAnsi="Arial" w:cs="Arial"/>
          <w:b/>
          <w:bCs/>
          <w:sz w:val="22"/>
          <w:szCs w:val="22"/>
        </w:rPr>
        <w:t>What key messages would you like to get across in your cover letter?</w:t>
      </w:r>
    </w:p>
    <w:p w14:paraId="7C907EBC" w14:textId="77777777" w:rsidR="00BF332D" w:rsidRPr="008A32B8" w:rsidRDefault="00BF332D" w:rsidP="00BF332D">
      <w:pPr>
        <w:spacing w:before="240" w:after="240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07F27C20" w14:textId="77777777" w:rsidR="00BF332D" w:rsidRPr="00BF332D" w:rsidRDefault="00BF332D" w:rsidP="00BF332D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</w:p>
    <w:sectPr w:rsidR="00BF332D" w:rsidRPr="00BF332D" w:rsidSect="0062687B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80834" w14:textId="77777777" w:rsidR="001A233F" w:rsidRDefault="001A233F" w:rsidP="0028624F">
      <w:r>
        <w:separator/>
      </w:r>
    </w:p>
  </w:endnote>
  <w:endnote w:type="continuationSeparator" w:id="0">
    <w:p w14:paraId="3145E035" w14:textId="77777777" w:rsidR="001A233F" w:rsidRDefault="001A233F" w:rsidP="0028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D8EFB" w14:textId="77777777" w:rsidR="001A233F" w:rsidRDefault="001A233F" w:rsidP="0028624F">
      <w:r>
        <w:separator/>
      </w:r>
    </w:p>
  </w:footnote>
  <w:footnote w:type="continuationSeparator" w:id="0">
    <w:p w14:paraId="2C8A4492" w14:textId="77777777" w:rsidR="001A233F" w:rsidRDefault="001A233F" w:rsidP="0028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D094C" w14:textId="422F2CF0" w:rsidR="00D9562A" w:rsidRDefault="00D9562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DBBDAB" wp14:editId="108332C6">
          <wp:simplePos x="0" y="0"/>
          <wp:positionH relativeFrom="column">
            <wp:posOffset>4329165</wp:posOffset>
          </wp:positionH>
          <wp:positionV relativeFrom="paragraph">
            <wp:posOffset>-185420</wp:posOffset>
          </wp:positionV>
          <wp:extent cx="2077720" cy="498475"/>
          <wp:effectExtent l="0" t="0" r="0" b="0"/>
          <wp:wrapSquare wrapText="bothSides"/>
          <wp:docPr id="1" name="Picture 2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2DA4877"/>
    <w:multiLevelType w:val="hybridMultilevel"/>
    <w:tmpl w:val="868C4A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E04803"/>
    <w:multiLevelType w:val="hybridMultilevel"/>
    <w:tmpl w:val="697420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CD2FB3"/>
    <w:multiLevelType w:val="hybridMultilevel"/>
    <w:tmpl w:val="586C7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544E5"/>
    <w:multiLevelType w:val="multilevel"/>
    <w:tmpl w:val="B58A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F2"/>
    <w:rsid w:val="000125A1"/>
    <w:rsid w:val="00067408"/>
    <w:rsid w:val="00082200"/>
    <w:rsid w:val="000B775A"/>
    <w:rsid w:val="000D4FFD"/>
    <w:rsid w:val="00126278"/>
    <w:rsid w:val="001425AA"/>
    <w:rsid w:val="00164C81"/>
    <w:rsid w:val="00195F9C"/>
    <w:rsid w:val="001A233F"/>
    <w:rsid w:val="002424D3"/>
    <w:rsid w:val="0028624F"/>
    <w:rsid w:val="002B10B5"/>
    <w:rsid w:val="002C7E73"/>
    <w:rsid w:val="002D1FDD"/>
    <w:rsid w:val="002D36E5"/>
    <w:rsid w:val="002D3EB9"/>
    <w:rsid w:val="00341AF7"/>
    <w:rsid w:val="0039155E"/>
    <w:rsid w:val="003915BC"/>
    <w:rsid w:val="003D6541"/>
    <w:rsid w:val="00414113"/>
    <w:rsid w:val="00442053"/>
    <w:rsid w:val="004738AA"/>
    <w:rsid w:val="00491B78"/>
    <w:rsid w:val="004D5E09"/>
    <w:rsid w:val="004F1F92"/>
    <w:rsid w:val="00502FDB"/>
    <w:rsid w:val="005265B2"/>
    <w:rsid w:val="00533E6D"/>
    <w:rsid w:val="00540493"/>
    <w:rsid w:val="00552EE6"/>
    <w:rsid w:val="0056331F"/>
    <w:rsid w:val="00563898"/>
    <w:rsid w:val="00586286"/>
    <w:rsid w:val="006025D5"/>
    <w:rsid w:val="006149F6"/>
    <w:rsid w:val="006153AC"/>
    <w:rsid w:val="00625C67"/>
    <w:rsid w:val="0062687B"/>
    <w:rsid w:val="0069521F"/>
    <w:rsid w:val="00695C20"/>
    <w:rsid w:val="006963E6"/>
    <w:rsid w:val="006C52E1"/>
    <w:rsid w:val="006D4CE8"/>
    <w:rsid w:val="006F3F5C"/>
    <w:rsid w:val="007132B9"/>
    <w:rsid w:val="007353A0"/>
    <w:rsid w:val="007418B0"/>
    <w:rsid w:val="00780635"/>
    <w:rsid w:val="00786BE0"/>
    <w:rsid w:val="00790862"/>
    <w:rsid w:val="007C265F"/>
    <w:rsid w:val="007D0A55"/>
    <w:rsid w:val="007D3430"/>
    <w:rsid w:val="007E31CB"/>
    <w:rsid w:val="007F0D2F"/>
    <w:rsid w:val="0084323A"/>
    <w:rsid w:val="00856EF7"/>
    <w:rsid w:val="00876811"/>
    <w:rsid w:val="008A32B8"/>
    <w:rsid w:val="008C1771"/>
    <w:rsid w:val="008C24C3"/>
    <w:rsid w:val="008D3E93"/>
    <w:rsid w:val="008E0CE3"/>
    <w:rsid w:val="008F74AB"/>
    <w:rsid w:val="00922CC7"/>
    <w:rsid w:val="009236BF"/>
    <w:rsid w:val="00926FDC"/>
    <w:rsid w:val="00965481"/>
    <w:rsid w:val="009F7E66"/>
    <w:rsid w:val="00A04BB9"/>
    <w:rsid w:val="00A33BAD"/>
    <w:rsid w:val="00A35736"/>
    <w:rsid w:val="00A577C2"/>
    <w:rsid w:val="00AA7B49"/>
    <w:rsid w:val="00AB7292"/>
    <w:rsid w:val="00AC3B01"/>
    <w:rsid w:val="00AD1342"/>
    <w:rsid w:val="00AF1D77"/>
    <w:rsid w:val="00AF3BB9"/>
    <w:rsid w:val="00B10AFF"/>
    <w:rsid w:val="00B666F3"/>
    <w:rsid w:val="00B74DEC"/>
    <w:rsid w:val="00B766B7"/>
    <w:rsid w:val="00B91C0F"/>
    <w:rsid w:val="00BD2BD1"/>
    <w:rsid w:val="00BD5EEB"/>
    <w:rsid w:val="00BE4A9A"/>
    <w:rsid w:val="00BF04D1"/>
    <w:rsid w:val="00BF0CBA"/>
    <w:rsid w:val="00BF332D"/>
    <w:rsid w:val="00C05102"/>
    <w:rsid w:val="00C343BF"/>
    <w:rsid w:val="00C40714"/>
    <w:rsid w:val="00C42AD5"/>
    <w:rsid w:val="00C55566"/>
    <w:rsid w:val="00CA41C0"/>
    <w:rsid w:val="00CB3091"/>
    <w:rsid w:val="00CD4463"/>
    <w:rsid w:val="00CF478E"/>
    <w:rsid w:val="00D26F21"/>
    <w:rsid w:val="00D9562A"/>
    <w:rsid w:val="00DC1DD9"/>
    <w:rsid w:val="00DC27AB"/>
    <w:rsid w:val="00E17745"/>
    <w:rsid w:val="00E201F0"/>
    <w:rsid w:val="00E55782"/>
    <w:rsid w:val="00EB5C39"/>
    <w:rsid w:val="00EE15AE"/>
    <w:rsid w:val="00F05C01"/>
    <w:rsid w:val="00F10AF2"/>
    <w:rsid w:val="00F40E32"/>
    <w:rsid w:val="00F64C3B"/>
    <w:rsid w:val="00F84C05"/>
    <w:rsid w:val="00FA3E01"/>
    <w:rsid w:val="00FB7F2F"/>
    <w:rsid w:val="00FC7CC4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DC0E8"/>
  <w14:defaultImageDpi w14:val="32767"/>
  <w15:chartTrackingRefBased/>
  <w15:docId w15:val="{BD908489-559A-CF46-8DE3-4C6DBCEA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C3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404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4C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236BF"/>
    <w:rPr>
      <w:i/>
      <w:iCs/>
    </w:rPr>
  </w:style>
  <w:style w:type="character" w:customStyle="1" w:styleId="apple-converted-space">
    <w:name w:val="apple-converted-space"/>
    <w:basedOn w:val="DefaultParagraphFont"/>
    <w:rsid w:val="009236BF"/>
  </w:style>
  <w:style w:type="paragraph" w:styleId="NormalWeb">
    <w:name w:val="Normal (Web)"/>
    <w:basedOn w:val="Normal"/>
    <w:uiPriority w:val="99"/>
    <w:semiHidden/>
    <w:unhideWhenUsed/>
    <w:rsid w:val="00F40E3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F478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404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FB7F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--Title">
    <w:name w:val="Exhibit--Title"/>
    <w:basedOn w:val="Normal"/>
    <w:next w:val="Normal"/>
    <w:rsid w:val="00AD1342"/>
    <w:pPr>
      <w:spacing w:after="120"/>
      <w:jc w:val="both"/>
    </w:pPr>
    <w:rPr>
      <w:rFonts w:ascii="Arial Narrow" w:hAnsi="Arial Narrow"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64C3B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customStyle="1" w:styleId="et-waypoint">
    <w:name w:val="et-waypoint"/>
    <w:basedOn w:val="DefaultParagraphFont"/>
    <w:rsid w:val="00F64C3B"/>
  </w:style>
  <w:style w:type="character" w:styleId="UnresolvedMention">
    <w:name w:val="Unresolved Mention"/>
    <w:basedOn w:val="DefaultParagraphFont"/>
    <w:uiPriority w:val="99"/>
    <w:rsid w:val="00F64C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6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24F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86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24F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825">
          <w:marLeft w:val="0"/>
          <w:marRight w:val="8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55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09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123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7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54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159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kmcguire/Desktop/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Doc.dotx</Template>
  <TotalTime>8</TotalTime>
  <Pages>1</Pages>
  <Words>145</Words>
  <Characters>690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Giraffe CVs</dc:creator>
  <cp:keywords/>
  <dc:description/>
  <cp:lastModifiedBy>Lis McGuire</cp:lastModifiedBy>
  <cp:revision>4</cp:revision>
  <cp:lastPrinted>2020-11-30T16:06:00Z</cp:lastPrinted>
  <dcterms:created xsi:type="dcterms:W3CDTF">2021-01-31T10:58:00Z</dcterms:created>
  <dcterms:modified xsi:type="dcterms:W3CDTF">2021-01-31T11:07:00Z</dcterms:modified>
  <cp:category/>
</cp:coreProperties>
</file>